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53" w:rsidRDefault="00E22653">
      <w:pPr>
        <w:pStyle w:val="normal0"/>
        <w:spacing w:line="240" w:lineRule="auto"/>
        <w:ind w:hanging="2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bookmarkStart w:id="0" w:name="_gjdgxs"/>
      <w:bookmarkEnd w:id="0"/>
      <w:r>
        <w:rPr>
          <w:rFonts w:ascii="Calibri" w:hAnsi="Calibri" w:cs="Calibri"/>
          <w:i/>
          <w:iCs/>
          <w:sz w:val="24"/>
          <w:szCs w:val="24"/>
        </w:rPr>
        <w:t>F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ac simile modello istanza per qualificazione soggetti proponenti (inserire su carta intestata dell</w:t>
      </w:r>
      <w:r>
        <w:rPr>
          <w:rFonts w:ascii="Calibri" w:hAnsi="Calibri" w:cs="Calibri"/>
          <w:i/>
          <w:iCs/>
          <w:sz w:val="24"/>
          <w:szCs w:val="24"/>
        </w:rPr>
        <w:t>’Ente, compilare in ogni parte, far sottoscrivere dal Legale Rappresentante digitalmente o con firma autografa e inviare in formato pdf)</w:t>
      </w: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ISTANZA QUALIFICAZIONE SOGGETTI PER LA PRESENTAZIONE DI PROPOSTE CULTURALI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DA INSERIRE NELLA </w:t>
      </w:r>
      <w:r>
        <w:rPr>
          <w:rFonts w:ascii="Calibri" w:hAnsi="Calibri" w:cs="Calibri"/>
          <w:b/>
          <w:bCs/>
          <w:sz w:val="24"/>
          <w:szCs w:val="24"/>
        </w:rPr>
        <w:t>PROGRAMMAZIONE 2025-2026</w:t>
      </w: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DEL CENTRO INTERCULTURALE DELLA CITTA’ DI TORINO </w:t>
      </w: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(da presentare entro e non oltr</w:t>
      </w:r>
      <w:r>
        <w:rPr>
          <w:rFonts w:ascii="Calibri" w:hAnsi="Calibri" w:cs="Calibri"/>
          <w:sz w:val="24"/>
          <w:szCs w:val="24"/>
        </w:rPr>
        <w:t>e le ore 12.00 del 16</w:t>
      </w:r>
      <w:r>
        <w:rPr>
          <w:rFonts w:ascii="Calibri" w:hAnsi="Calibri" w:cs="Calibri"/>
          <w:color w:val="000000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)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Il/La sottoscritto/a ………………………….. nato/a  a ………….…il………………………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codice fiscale …………………………….…………. residente a ………………………………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via/corso/piazza ……………………………………………………………………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qualità di Legale Rappresentante dell’Associazione / Ente: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cod. fiscale/P.IVA ………………………….. con sede in …………………………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via/corso/piazza ………………………………………………………………………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n. telefono………………………… e-mail ………………………………………………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</w:t>
      </w:r>
    </w:p>
    <w:p w:rsidR="00E22653" w:rsidRDefault="00E22653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DICHIARA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0"/>
          <w:szCs w:val="20"/>
        </w:rPr>
      </w:pP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che </w:t>
      </w:r>
      <w:r>
        <w:rPr>
          <w:rFonts w:ascii="Calibri" w:hAnsi="Calibri" w:cs="Calibri"/>
          <w:sz w:val="24"/>
          <w:szCs w:val="24"/>
        </w:rPr>
        <w:t>l’Ente sopra citato ha la seguente natura giuridica: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E22653" w:rsidRDefault="00E22653">
      <w:pPr>
        <w:pStyle w:val="normal0"/>
        <w:spacing w:line="240" w:lineRule="auto"/>
        <w:ind w:left="720" w:hanging="2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(indicare una delle possibilità previste)</w:t>
      </w: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Associazione culturale</w:t>
      </w: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APS</w:t>
      </w: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ODV</w:t>
      </w: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ETS </w:t>
      </w: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ASD</w:t>
      </w: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Altro (specificare) .............................................................</w:t>
      </w:r>
    </w:p>
    <w:p w:rsidR="00E22653" w:rsidRDefault="00E22653">
      <w:pPr>
        <w:pStyle w:val="normal0"/>
        <w:tabs>
          <w:tab w:val="left" w:pos="705"/>
        </w:tabs>
        <w:spacing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</w:p>
    <w:p w:rsidR="00E22653" w:rsidRDefault="00E22653">
      <w:pPr>
        <w:pStyle w:val="normal0"/>
        <w:numPr>
          <w:ilvl w:val="0"/>
          <w:numId w:val="4"/>
        </w:numPr>
        <w:tabs>
          <w:tab w:val="left" w:pos="705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l’Ente:</w:t>
      </w:r>
    </w:p>
    <w:p w:rsidR="00E22653" w:rsidRDefault="00E22653">
      <w:pPr>
        <w:pStyle w:val="normal0"/>
        <w:spacing w:line="240" w:lineRule="auto"/>
        <w:ind w:left="720" w:hanging="2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(indicare </w:t>
      </w:r>
      <w:r>
        <w:rPr>
          <w:rFonts w:ascii="Calibri" w:hAnsi="Calibri" w:cs="Calibri"/>
          <w:i/>
          <w:iCs/>
          <w:sz w:val="24"/>
          <w:szCs w:val="24"/>
          <w:u w:val="single"/>
        </w:rPr>
        <w:t>obbligatoriamente</w:t>
      </w:r>
      <w:r>
        <w:rPr>
          <w:rFonts w:ascii="Calibri" w:hAnsi="Calibri" w:cs="Calibri"/>
          <w:i/>
          <w:iCs/>
          <w:sz w:val="24"/>
          <w:szCs w:val="24"/>
        </w:rPr>
        <w:t xml:space="preserve"> una delle possibilità previste)</w:t>
      </w:r>
    </w:p>
    <w:p w:rsidR="00E22653" w:rsidRDefault="00E22653">
      <w:pPr>
        <w:pStyle w:val="normal0"/>
        <w:spacing w:line="240" w:lineRule="auto"/>
        <w:ind w:left="718" w:firstLine="0"/>
        <w:rPr>
          <w:rFonts w:ascii="Calibri" w:hAnsi="Calibri" w:cs="Calibri"/>
          <w:i/>
          <w:iCs/>
          <w:sz w:val="24"/>
          <w:szCs w:val="24"/>
        </w:rPr>
      </w:pP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è iscritto a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Registro delle Associazioni</w:t>
      </w:r>
      <w:r>
        <w:rPr>
          <w:rFonts w:ascii="Calibri" w:hAnsi="Calibri" w:cs="Calibri"/>
          <w:color w:val="000000"/>
          <w:sz w:val="24"/>
          <w:szCs w:val="24"/>
        </w:rPr>
        <w:t xml:space="preserve"> della Città di Torino avvenuta in data ………......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… con n. ……………...... </w:t>
      </w: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comunica</w:t>
      </w:r>
      <w:r>
        <w:rPr>
          <w:rFonts w:ascii="Calibri" w:hAnsi="Calibri" w:cs="Calibri"/>
          <w:color w:val="000000"/>
          <w:sz w:val="24"/>
          <w:szCs w:val="24"/>
        </w:rPr>
        <w:t xml:space="preserve"> di aver presentato in data …….....…… richiesta di iscrizione al 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Registro delle Associazioni</w:t>
      </w:r>
      <w:r>
        <w:rPr>
          <w:rFonts w:ascii="Calibri" w:hAnsi="Calibri" w:cs="Calibri"/>
          <w:color w:val="000000"/>
          <w:sz w:val="24"/>
          <w:szCs w:val="24"/>
        </w:rPr>
        <w:t xml:space="preserve"> della Città di Torino, copia allegata alla presente istanza</w:t>
      </w:r>
    </w:p>
    <w:p w:rsidR="00E22653" w:rsidRDefault="00E22653">
      <w:pPr>
        <w:pStyle w:val="normal0"/>
        <w:tabs>
          <w:tab w:val="left" w:pos="705"/>
        </w:tabs>
        <w:spacing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</w:p>
    <w:p w:rsidR="00E22653" w:rsidRDefault="00E22653">
      <w:pPr>
        <w:pStyle w:val="normal0"/>
        <w:numPr>
          <w:ilvl w:val="0"/>
          <w:numId w:val="5"/>
        </w:numPr>
        <w:tabs>
          <w:tab w:val="left" w:pos="705"/>
        </w:tabs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che l’Ente è altresì iscritto ad uno dei seguenti Registri (opzionale): </w:t>
      </w:r>
    </w:p>
    <w:p w:rsidR="00E22653" w:rsidRDefault="00E22653">
      <w:pPr>
        <w:pStyle w:val="normal0"/>
        <w:tabs>
          <w:tab w:val="left" w:pos="705"/>
        </w:tabs>
        <w:spacing w:line="240" w:lineRule="auto"/>
        <w:ind w:left="72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Registro di Appartenenza</w:t>
      </w:r>
      <w:r>
        <w:rPr>
          <w:rFonts w:ascii="Calibri" w:hAnsi="Calibri" w:cs="Calibri"/>
          <w:sz w:val="24"/>
          <w:szCs w:val="24"/>
        </w:rPr>
        <w:t>, n. iscrizione ………...………..</w:t>
      </w: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RUNTS </w:t>
      </w:r>
      <w:r>
        <w:rPr>
          <w:rFonts w:ascii="Calibri" w:hAnsi="Calibri" w:cs="Calibri"/>
          <w:sz w:val="24"/>
          <w:szCs w:val="24"/>
        </w:rPr>
        <w:t>o domanda di trasmigrazione n. …………………..</w:t>
      </w:r>
    </w:p>
    <w:p w:rsidR="00E22653" w:rsidRDefault="00E22653">
      <w:pPr>
        <w:pStyle w:val="normal0"/>
        <w:numPr>
          <w:ilvl w:val="0"/>
          <w:numId w:val="1"/>
        </w:numPr>
        <w:tabs>
          <w:tab w:val="left" w:pos="705"/>
        </w:tabs>
        <w:spacing w:line="240" w:lineRule="auto"/>
        <w:ind w:left="1417" w:hanging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Altro (specificare) ……………………………………...………</w:t>
      </w:r>
    </w:p>
    <w:p w:rsidR="00E22653" w:rsidRDefault="00E22653">
      <w:pPr>
        <w:pStyle w:val="normal0"/>
        <w:tabs>
          <w:tab w:val="left" w:pos="705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che l’Ente possiede </w:t>
      </w:r>
      <w:r>
        <w:rPr>
          <w:rFonts w:ascii="Calibri" w:hAnsi="Calibri" w:cs="Calibri"/>
          <w:color w:val="000000"/>
          <w:sz w:val="24"/>
          <w:szCs w:val="24"/>
        </w:rPr>
        <w:t xml:space="preserve">un’esperienza </w:t>
      </w:r>
      <w:r>
        <w:rPr>
          <w:rFonts w:ascii="Calibri" w:hAnsi="Calibri" w:cs="Calibri"/>
          <w:sz w:val="24"/>
          <w:szCs w:val="24"/>
        </w:rPr>
        <w:t>professionale</w:t>
      </w:r>
      <w:r>
        <w:rPr>
          <w:rFonts w:ascii="Calibri" w:hAnsi="Calibri" w:cs="Calibri"/>
          <w:color w:val="000000"/>
          <w:sz w:val="24"/>
          <w:szCs w:val="24"/>
        </w:rPr>
        <w:t xml:space="preserve"> in ambito </w:t>
      </w:r>
      <w:r>
        <w:rPr>
          <w:rFonts w:ascii="Calibri" w:hAnsi="Calibri" w:cs="Calibri"/>
          <w:sz w:val="24"/>
          <w:szCs w:val="24"/>
        </w:rPr>
        <w:t xml:space="preserve">culturale, interculturale </w:t>
      </w:r>
      <w:r>
        <w:rPr>
          <w:rFonts w:ascii="Calibri" w:hAnsi="Calibri" w:cs="Calibri"/>
          <w:color w:val="000000"/>
          <w:sz w:val="24"/>
          <w:szCs w:val="24"/>
        </w:rPr>
        <w:t xml:space="preserve">e/o di formazione per adulti e/o minori di almeno un biennio, a tale riguardo </w:t>
      </w:r>
      <w:r>
        <w:rPr>
          <w:rFonts w:ascii="Calibri" w:hAnsi="Calibri" w:cs="Calibri"/>
          <w:color w:val="000000"/>
          <w:sz w:val="24"/>
          <w:szCs w:val="24"/>
          <w:u w:val="single"/>
        </w:rPr>
        <w:t>allega un sintetico curriculum dell’organizzazione</w:t>
      </w:r>
      <w:r>
        <w:rPr>
          <w:rFonts w:ascii="Calibri" w:hAnsi="Calibri" w:cs="Calibri"/>
          <w:sz w:val="24"/>
          <w:szCs w:val="24"/>
        </w:rPr>
        <w:t>;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l’Ente ha sede legale o operativa nel territorio della Città di Torino;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l’Ente non costituisce articolazione di partiti politici e/o di organizzazioni sindacali;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4"/>
          <w:szCs w:val="24"/>
        </w:rPr>
      </w:pP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che l’Ente non è partecipato e/o controllato dalla Città di Torino;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left="1440" w:firstLine="0"/>
        <w:jc w:val="both"/>
        <w:rPr>
          <w:rFonts w:ascii="Calibri" w:hAnsi="Calibri" w:cs="Calibri"/>
          <w:sz w:val="20"/>
          <w:szCs w:val="20"/>
        </w:rPr>
      </w:pP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l’Ente non ha pendenze di carattere amministrativo nei confronti della Città, salvo sia già stato sottoscritto un piano  di rientro;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preso visione dell'informativa relativa al trattamento dei dati personali ex art. 13 del GDPR (Regolamento Europeo UE 2016/676) costituente l'allegato 5 dell’Avviso Pubblico per contribuire alla programmazione culturale del Centro Interculturale.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firstLine="0"/>
        <w:jc w:val="both"/>
        <w:rPr>
          <w:rFonts w:ascii="Calibri" w:hAnsi="Calibri" w:cs="Calibri"/>
          <w:sz w:val="20"/>
          <w:szCs w:val="20"/>
        </w:rPr>
      </w:pP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SI IMPEGNA A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left="1440" w:firstLine="0"/>
        <w:rPr>
          <w:rFonts w:ascii="Calibri" w:hAnsi="Calibri" w:cs="Calibri"/>
          <w:sz w:val="20"/>
          <w:szCs w:val="20"/>
        </w:rPr>
      </w:pP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rispettare la normativa vigente in tema di sicurezza nei luoghi di lavoro (D.lgs 81/2008);</w:t>
      </w: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applicare regolari forme contrattuali per il personale impiegato nella gestione delle attività;</w:t>
      </w: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impiegare figure professionali di età non inferiore ai 18 anni, in possesso almeno del diploma di scuola secondaria di 2° grado e/o con esperienze precedenti di almeno 2 anni in ambito culturale, interculturale e/o di formazione per adulti e/o minori;</w:t>
      </w: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garantire la realizzazione dei percorsi o delle attività secondo un calendario condiviso con il Centro Interculturale che sarà suddiviso in tre sessioni: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1° sessione - da settembre a dicembre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2° sessione - da gennaio a marzo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3° sessione - da aprile a settembre</w:t>
      </w:r>
    </w:p>
    <w:p w:rsidR="00E22653" w:rsidRDefault="00E22653">
      <w:pPr>
        <w:pStyle w:val="normal0"/>
        <w:tabs>
          <w:tab w:val="left" w:pos="708"/>
        </w:tabs>
        <w:spacing w:line="240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Ogni singola proposta progettuale potrà essere realizzata al massimo per una sessione, eventualmente prorogabile, a fronte di richiesta formale da parte dell’Ente e valutazione del Centro Interculturale. Tuttavia, si prevede la possibilità di attribuire più sessioni a progetti specifici che per natura, obiettivi e struttura organizzativa necessitino un periodo di svolgimento più ampio, se debitamente motivato. Nel caso in cui l’attività proposta dall’Ente e approvata dalla Città di Torino non venga avviata nella sessione prescelta, il Centro Interculturale si riserva la facoltà di posticiparla a sessione successiva, compatibilmente con la programmazione e la disponibilità degli spazi.</w:t>
      </w: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caso di attività a pagamento, garantire la maggior accessibilità economica e in particolare la gratuità a favore di utenti in condizioni di svantaggio e/o segnalati dalla Città (si veda nel dettaglio il par. 6 del presente Avviso) ed emettere un regolare documento fiscale intestato al singolo utente partecipante; </w:t>
      </w: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svolgere l’attività di segreteria / raccolta iscrizioni per le proprie iniziative e provvedere alla necessaria copertura assicurativa per i partecipanti (in particolare per le proposte che prevedono attività motoria o uso di prodotti da contatto);</w:t>
      </w: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fornire al Centro Interculturale tutti i dati relativi alle diverse attività proposte e approvate nell’ambito del presente Avviso che permettano di realizzare una completa attività di monitoraggio;</w:t>
      </w: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 attività nel rispetto dei principi di uguaglianza ai sensi della Carta dei diritti fondamentali dell’Unione Europea;</w:t>
      </w:r>
    </w:p>
    <w:p w:rsidR="00E22653" w:rsidRDefault="00E22653">
      <w:pPr>
        <w:pStyle w:val="normal0"/>
        <w:numPr>
          <w:ilvl w:val="0"/>
          <w:numId w:val="2"/>
        </w:numPr>
        <w:tabs>
          <w:tab w:val="left" w:pos="708"/>
        </w:tabs>
        <w:spacing w:line="240" w:lineRule="auto"/>
        <w:ind w:left="425" w:hanging="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adeguarsi alla normativa vigente relativa al trattamento dei dati personali.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0"/>
          <w:szCs w:val="20"/>
        </w:rPr>
      </w:pP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RICHIEDE</w:t>
      </w:r>
    </w:p>
    <w:p w:rsidR="00E22653" w:rsidRDefault="00E22653">
      <w:pPr>
        <w:pStyle w:val="normal0"/>
        <w:spacing w:line="240" w:lineRule="auto"/>
        <w:ind w:hanging="2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E22653" w:rsidRDefault="00E22653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la qualificazione del proprio Ente al fine di poter essere inserito nell’elenco degli Enti titolati a presentare proposte culturali </w:t>
      </w:r>
      <w:r>
        <w:rPr>
          <w:rFonts w:ascii="Calibri" w:hAnsi="Calibri" w:cs="Calibri"/>
          <w:sz w:val="24"/>
          <w:szCs w:val="24"/>
        </w:rPr>
        <w:t xml:space="preserve">nell’ambito della Programmazione del Centro Interculturale per l’annualità </w:t>
      </w:r>
      <w:r>
        <w:rPr>
          <w:rFonts w:ascii="Calibri" w:hAnsi="Calibri" w:cs="Calibri"/>
          <w:color w:val="000000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-202</w:t>
      </w:r>
      <w:r>
        <w:rPr>
          <w:rFonts w:ascii="Calibri" w:hAnsi="Calibri" w:cs="Calibri"/>
          <w:sz w:val="24"/>
          <w:szCs w:val="24"/>
        </w:rPr>
        <w:t>6.</w:t>
      </w:r>
    </w:p>
    <w:p w:rsidR="00E22653" w:rsidRDefault="00E22653">
      <w:pPr>
        <w:pStyle w:val="normal0"/>
        <w:spacing w:line="240" w:lineRule="auto"/>
        <w:ind w:hanging="2"/>
        <w:jc w:val="both"/>
        <w:rPr>
          <w:rFonts w:ascii="Calibri" w:hAnsi="Calibri" w:cs="Calibri"/>
          <w:sz w:val="20"/>
          <w:szCs w:val="20"/>
        </w:rPr>
      </w:pPr>
    </w:p>
    <w:p w:rsidR="00E22653" w:rsidRDefault="00E22653">
      <w:pPr>
        <w:pStyle w:val="normal0"/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 tale riguardo allega la seguente documentazione</w:t>
      </w:r>
      <w:r>
        <w:rPr>
          <w:rFonts w:ascii="Calibri" w:hAnsi="Calibri" w:cs="Calibri"/>
          <w:sz w:val="24"/>
          <w:szCs w:val="24"/>
        </w:rPr>
        <w:t xml:space="preserve"> in formato pdf (un unico file pdf per ogni documento richiesto): </w:t>
      </w:r>
    </w:p>
    <w:p w:rsidR="00E22653" w:rsidRDefault="00E22653">
      <w:pPr>
        <w:pStyle w:val="normal0"/>
        <w:widowControl w:val="0"/>
        <w:numPr>
          <w:ilvl w:val="0"/>
          <w:numId w:val="3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Fotocopia</w:t>
      </w:r>
      <w:r>
        <w:rPr>
          <w:rFonts w:ascii="Calibri" w:hAnsi="Calibri" w:cs="Calibri"/>
          <w:color w:val="000000"/>
          <w:sz w:val="24"/>
          <w:szCs w:val="24"/>
        </w:rPr>
        <w:t xml:space="preserve"> del documento di identità del </w:t>
      </w:r>
      <w:r>
        <w:rPr>
          <w:rFonts w:ascii="Calibri" w:hAnsi="Calibri" w:cs="Calibri"/>
          <w:sz w:val="24"/>
          <w:szCs w:val="24"/>
        </w:rPr>
        <w:t>Legale Rappresentante;</w:t>
      </w:r>
    </w:p>
    <w:p w:rsidR="00E22653" w:rsidRDefault="00E22653">
      <w:pPr>
        <w:pStyle w:val="normal0"/>
        <w:widowControl w:val="0"/>
        <w:numPr>
          <w:ilvl w:val="0"/>
          <w:numId w:val="3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Breve c</w:t>
      </w:r>
      <w:r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 xml:space="preserve">rriculum (max </w:t>
      </w:r>
      <w:r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 xml:space="preserve"> pagin</w:t>
      </w: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A4) dell’Ente da cui si desuma un’esperienza in ambito </w:t>
      </w:r>
      <w:r>
        <w:rPr>
          <w:rFonts w:ascii="Calibri" w:hAnsi="Calibri" w:cs="Calibri"/>
          <w:sz w:val="24"/>
          <w:szCs w:val="24"/>
        </w:rPr>
        <w:t>culturale, interculturale</w:t>
      </w:r>
      <w:r>
        <w:rPr>
          <w:rFonts w:ascii="Calibri" w:hAnsi="Calibri" w:cs="Calibri"/>
          <w:color w:val="000000"/>
          <w:sz w:val="24"/>
          <w:szCs w:val="24"/>
        </w:rPr>
        <w:t xml:space="preserve"> e/o di formazione </w:t>
      </w:r>
      <w:r>
        <w:rPr>
          <w:rFonts w:ascii="Calibri" w:hAnsi="Calibri" w:cs="Calibri"/>
          <w:sz w:val="24"/>
          <w:szCs w:val="24"/>
        </w:rPr>
        <w:t xml:space="preserve">ad </w:t>
      </w:r>
      <w:r>
        <w:rPr>
          <w:rFonts w:ascii="Calibri" w:hAnsi="Calibri" w:cs="Calibri"/>
          <w:color w:val="000000"/>
          <w:sz w:val="24"/>
          <w:szCs w:val="24"/>
        </w:rPr>
        <w:t>adulti e/o minori di almeno un biennio;</w:t>
      </w:r>
    </w:p>
    <w:p w:rsidR="00E22653" w:rsidRDefault="00E22653">
      <w:pPr>
        <w:pStyle w:val="normal0"/>
        <w:widowControl w:val="0"/>
        <w:numPr>
          <w:ilvl w:val="0"/>
          <w:numId w:val="3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Scheda progettuale - all. 2 (è possibile presentare più proposte, con un file pdf per ogni proposta);</w:t>
      </w:r>
    </w:p>
    <w:p w:rsidR="00E22653" w:rsidRDefault="00E22653">
      <w:pPr>
        <w:pStyle w:val="normal0"/>
        <w:widowControl w:val="0"/>
        <w:numPr>
          <w:ilvl w:val="0"/>
          <w:numId w:val="3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Copia dello Statuto ed Atto Costitutivo dell’Ente</w:t>
      </w:r>
      <w:r>
        <w:rPr>
          <w:rFonts w:ascii="Calibri" w:hAnsi="Calibri" w:cs="Calibri"/>
          <w:sz w:val="24"/>
          <w:szCs w:val="24"/>
          <w:highlight w:val="white"/>
        </w:rPr>
        <w:t xml:space="preserve"> (non è necessario presentare le copie richieste nel caso in cui l’associazione abbia partecipato all’avviso pubblico 2024/2025, salvo variazioni nella suddetta documentazione);</w:t>
      </w:r>
    </w:p>
    <w:p w:rsidR="00E22653" w:rsidRDefault="00E22653">
      <w:pPr>
        <w:pStyle w:val="normal0"/>
        <w:widowControl w:val="0"/>
        <w:numPr>
          <w:ilvl w:val="0"/>
          <w:numId w:val="3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Dichiarazione in relazione all’art. 6, comma 2, del D.L. 31 maggio 2010, n. 78 (convertito in Legge 30 luglio 2010, n. 122) sottoscritta dal Legale Rappresentante digitalmente o con firma autografa e successiva scansione del modulo cartaceo - all. 4;</w:t>
      </w:r>
    </w:p>
    <w:p w:rsidR="00E22653" w:rsidRDefault="00E22653">
      <w:pPr>
        <w:pStyle w:val="normal0"/>
        <w:widowControl w:val="0"/>
        <w:numPr>
          <w:ilvl w:val="0"/>
          <w:numId w:val="3"/>
        </w:numPr>
        <w:tabs>
          <w:tab w:val="left" w:pos="566"/>
        </w:tabs>
        <w:spacing w:line="240" w:lineRule="auto"/>
        <w:ind w:left="566" w:right="8" w:hanging="56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Eventuale copia della richiesta di iscrizione al Registro delle Associazioni della Città di Torino.</w:t>
      </w:r>
    </w:p>
    <w:p w:rsidR="00E22653" w:rsidRDefault="00E22653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E22653" w:rsidRDefault="00E22653">
      <w:pPr>
        <w:pStyle w:val="normal0"/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Comunica che la persona di riferimento dell’Ente in relazione alle proposte presentate nell’ambito della programmazione culturale del Centro Interculturale è: </w:t>
      </w:r>
    </w:p>
    <w:p w:rsidR="00E22653" w:rsidRDefault="00E22653">
      <w:pPr>
        <w:pStyle w:val="normal0"/>
        <w:spacing w:line="240" w:lineRule="auto"/>
        <w:ind w:hanging="2"/>
        <w:jc w:val="both"/>
        <w:rPr>
          <w:rFonts w:ascii="Calibri" w:hAnsi="Calibri" w:cs="Calibri"/>
          <w:sz w:val="20"/>
          <w:szCs w:val="20"/>
        </w:rPr>
      </w:pP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e cognome:.............................................................................................................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Tel:.....................................................................................................................................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Mail:....................................................................................................................................</w:t>
      </w: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fede</w:t>
      </w: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firma del Legale Rappresentante</w:t>
      </w:r>
    </w:p>
    <w:p w:rsidR="00E22653" w:rsidRDefault="00E22653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………………………………………………..</w:t>
      </w:r>
    </w:p>
    <w:sectPr w:rsidR="00E22653" w:rsidSect="00E22653">
      <w:headerReference w:type="default" r:id="rId7"/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653" w:rsidRDefault="00E22653">
      <w:pPr>
        <w:spacing w:line="240" w:lineRule="auto"/>
      </w:pPr>
      <w:r>
        <w:separator/>
      </w:r>
    </w:p>
  </w:endnote>
  <w:endnote w:type="continuationSeparator" w:id="1">
    <w:p w:rsidR="00E22653" w:rsidRDefault="00E22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653" w:rsidRDefault="00E22653">
      <w:pPr>
        <w:spacing w:line="240" w:lineRule="auto"/>
      </w:pPr>
      <w:r>
        <w:separator/>
      </w:r>
    </w:p>
  </w:footnote>
  <w:footnote w:type="continuationSeparator" w:id="1">
    <w:p w:rsidR="00E22653" w:rsidRDefault="00E226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53" w:rsidRDefault="00E22653">
    <w:pPr>
      <w:pStyle w:val="normal0"/>
      <w:tabs>
        <w:tab w:val="center" w:pos="4819"/>
        <w:tab w:val="right" w:pos="9638"/>
      </w:tabs>
      <w:spacing w:line="240" w:lineRule="auto"/>
      <w:ind w:hanging="2"/>
      <w:jc w:val="right"/>
      <w:rPr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 xml:space="preserve"> 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69A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1">
    <w:nsid w:val="37A20164"/>
    <w:multiLevelType w:val="multilevel"/>
    <w:tmpl w:val="FFFFFFFF"/>
    <w:lvl w:ilvl="0">
      <w:start w:val="1"/>
      <w:numFmt w:val="bullet"/>
      <w:lvlText w:val="-"/>
      <w:lvlJc w:val="left"/>
      <w:pPr>
        <w:ind w:left="1440" w:hanging="1156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3EDF2C3D"/>
    <w:multiLevelType w:val="multilevel"/>
    <w:tmpl w:val="FFFFFFFF"/>
    <w:lvl w:ilvl="0">
      <w:start w:val="1"/>
      <w:numFmt w:val="bullet"/>
      <w:lvlText w:val="-"/>
      <w:lvlJc w:val="left"/>
      <w:pPr>
        <w:ind w:left="720" w:hanging="436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8516C5D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FE44682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653"/>
    <w:rsid w:val="00E2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  <w:ind w:hanging="1"/>
    </w:pPr>
    <w:rPr>
      <w:rFonts w:ascii="Arial" w:hAnsi="Arial" w:cs="Arial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40" w:after="80"/>
      <w:outlineLvl w:val="4"/>
    </w:p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6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6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6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65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65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653"/>
    <w:rPr>
      <w:b/>
      <w:bCs/>
    </w:rPr>
  </w:style>
  <w:style w:type="paragraph" w:customStyle="1" w:styleId="normal0">
    <w:name w:val="normal"/>
    <w:uiPriority w:val="99"/>
    <w:pPr>
      <w:spacing w:line="276" w:lineRule="auto"/>
      <w:ind w:hanging="1"/>
    </w:pPr>
    <w:rPr>
      <w:rFonts w:ascii="Arial" w:hAnsi="Arial" w:cs="Arial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26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2265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1027</Words>
  <Characters>5855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modello istanza per qualificazione soggetti proponenti (inserire su carta intestata dell’Ente, compilare in ogni pa</dc:title>
  <dc:subject/>
  <dc:creator>u262851</dc:creator>
  <cp:keywords/>
  <dc:description/>
  <cp:lastModifiedBy>u262851</cp:lastModifiedBy>
  <cp:revision>2</cp:revision>
  <dcterms:created xsi:type="dcterms:W3CDTF">2025-05-08T11:55:00Z</dcterms:created>
  <dcterms:modified xsi:type="dcterms:W3CDTF">2025-05-08T11:55:00Z</dcterms:modified>
</cp:coreProperties>
</file>