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F6" w:rsidRDefault="00AF53F6">
      <w:pPr>
        <w:spacing w:line="240" w:lineRule="auto"/>
        <w:ind w:hanging="2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fac simile modello scheda presentazione progetti da inserire su carta intestata dell’Ente e inviare in formato pdf (un file pdf per ogni proposta progettuale da presentare)</w:t>
      </w:r>
    </w:p>
    <w:p w:rsidR="00AF53F6" w:rsidRDefault="00AF53F6">
      <w:pPr>
        <w:spacing w:line="240" w:lineRule="auto"/>
        <w:ind w:hanging="2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AF53F6" w:rsidRDefault="00AF53F6">
      <w:pPr>
        <w:spacing w:line="240" w:lineRule="auto"/>
        <w:ind w:hanging="2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MODULO PER LA PRESENTAZIONE DI PROPOSTE CULTURALI </w:t>
      </w:r>
    </w:p>
    <w:p w:rsidR="00AF53F6" w:rsidRDefault="00AF53F6">
      <w:pPr>
        <w:spacing w:line="240" w:lineRule="auto"/>
        <w:ind w:hanging="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DA INSERIRE NELLA PROGRAMMAZIONE </w:t>
      </w:r>
      <w:r>
        <w:rPr>
          <w:rFonts w:ascii="Calibri" w:hAnsi="Calibri" w:cs="Calibri"/>
          <w:b/>
          <w:bCs/>
          <w:sz w:val="24"/>
          <w:szCs w:val="24"/>
        </w:rPr>
        <w:t xml:space="preserve">2025-2026 </w:t>
      </w:r>
    </w:p>
    <w:p w:rsidR="00AF53F6" w:rsidRDefault="00AF53F6">
      <w:pPr>
        <w:spacing w:line="240" w:lineRule="auto"/>
        <w:ind w:hanging="2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DEL CENTRO INTERCULTURALE DELLA CITTA’ DI TORINO</w:t>
      </w:r>
    </w:p>
    <w:p w:rsidR="00AF53F6" w:rsidRDefault="00AF53F6">
      <w:pPr>
        <w:spacing w:line="240" w:lineRule="auto"/>
        <w:ind w:hanging="2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AF53F6" w:rsidRDefault="00AF53F6">
      <w:pPr>
        <w:spacing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(duplicare il presente modulo per ogni proposta presentata)</w:t>
      </w:r>
    </w:p>
    <w:p w:rsidR="00AF53F6" w:rsidRDefault="00AF53F6">
      <w:pPr>
        <w:spacing w:line="240" w:lineRule="auto"/>
        <w:ind w:hanging="2"/>
        <w:jc w:val="right"/>
        <w:rPr>
          <w:rFonts w:ascii="Calibri" w:hAnsi="Calibri" w:cs="Calibri"/>
          <w:color w:val="000000"/>
          <w:sz w:val="24"/>
          <w:szCs w:val="24"/>
        </w:rPr>
      </w:pPr>
      <w:bookmarkStart w:id="0" w:name="_heading_h_gjdgxs" w:colFirst="0" w:colLast="0"/>
      <w:bookmarkEnd w:id="0"/>
    </w:p>
    <w:p w:rsidR="00AF53F6" w:rsidRDefault="00AF53F6">
      <w:pPr>
        <w:spacing w:line="240" w:lineRule="auto"/>
        <w:ind w:hanging="2"/>
        <w:jc w:val="right"/>
        <w:rPr>
          <w:rFonts w:ascii="Calibri" w:hAnsi="Calibri" w:cs="Calibri"/>
          <w:color w:val="000000"/>
          <w:sz w:val="24"/>
          <w:szCs w:val="24"/>
        </w:rPr>
      </w:pPr>
      <w:bookmarkStart w:id="1" w:name="_heading_h_30j0zll" w:colFirst="0" w:colLast="0"/>
      <w:bookmarkEnd w:id="1"/>
      <w:r>
        <w:rPr>
          <w:rFonts w:ascii="Calibri" w:hAnsi="Calibri" w:cs="Calibri"/>
          <w:color w:val="000000"/>
          <w:sz w:val="24"/>
          <w:szCs w:val="24"/>
        </w:rPr>
        <w:t>Proposta n° ………..</w:t>
      </w:r>
    </w:p>
    <w:p w:rsidR="00AF53F6" w:rsidRDefault="00AF53F6">
      <w:pPr>
        <w:spacing w:line="240" w:lineRule="auto"/>
        <w:ind w:hanging="2"/>
        <w:jc w:val="right"/>
        <w:rPr>
          <w:rFonts w:ascii="Calibri" w:hAnsi="Calibri" w:cs="Calibri"/>
          <w:color w:val="000000"/>
          <w:sz w:val="24"/>
          <w:szCs w:val="24"/>
        </w:rPr>
      </w:pPr>
      <w:bookmarkStart w:id="2" w:name="_heading_h_1fob9te" w:colFirst="0" w:colLast="0"/>
      <w:bookmarkEnd w:id="2"/>
    </w:p>
    <w:p w:rsidR="00AF53F6" w:rsidRDefault="00AF53F6">
      <w:pPr>
        <w:tabs>
          <w:tab w:val="left" w:pos="1197"/>
        </w:tabs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SOGGETTO PROPONENTE</w:t>
      </w:r>
    </w:p>
    <w:p w:rsidR="00AF53F6" w:rsidRDefault="00AF53F6">
      <w:pPr>
        <w:tabs>
          <w:tab w:val="left" w:pos="1197"/>
        </w:tabs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</w:t>
      </w:r>
    </w:p>
    <w:p w:rsidR="00AF53F6" w:rsidRDefault="00AF53F6">
      <w:pPr>
        <w:tabs>
          <w:tab w:val="left" w:pos="1197"/>
        </w:tabs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AF53F6" w:rsidRDefault="00AF53F6">
      <w:pPr>
        <w:tabs>
          <w:tab w:val="left" w:pos="1197"/>
        </w:tabs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TITOLO DELLA PROPOSTA </w:t>
      </w:r>
    </w:p>
    <w:p w:rsidR="00AF53F6" w:rsidRDefault="00AF53F6">
      <w:pPr>
        <w:tabs>
          <w:tab w:val="left" w:pos="1197"/>
        </w:tabs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</w:t>
      </w:r>
    </w:p>
    <w:p w:rsidR="00AF53F6" w:rsidRDefault="00AF53F6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AF53F6" w:rsidRDefault="00AF53F6">
      <w:pPr>
        <w:spacing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AMBITI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DELLA PROPOSTA </w:t>
      </w:r>
      <w:r>
        <w:rPr>
          <w:rFonts w:ascii="Calibri" w:hAnsi="Calibri" w:cs="Calibri"/>
          <w:color w:val="000000"/>
          <w:sz w:val="24"/>
          <w:szCs w:val="24"/>
        </w:rPr>
        <w:t>(indicare il filone prevalente)</w:t>
      </w:r>
    </w:p>
    <w:p w:rsidR="00AF53F6" w:rsidRDefault="00AF53F6">
      <w:pPr>
        <w:spacing w:line="240" w:lineRule="auto"/>
        <w:ind w:left="65" w:firstLine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[  ] BENESSERE E SALUTE (es. laboratori di cura di sé, sport / danza, alimentazione / nutrizione)</w:t>
      </w:r>
    </w:p>
    <w:p w:rsidR="00AF53F6" w:rsidRDefault="00AF53F6">
      <w:pPr>
        <w:spacing w:line="240" w:lineRule="auto"/>
        <w:ind w:left="65" w:firstLine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[  ] LINGUE STRANIERE (altre rispetto all’italiano)</w:t>
      </w:r>
    </w:p>
    <w:p w:rsidR="00AF53F6" w:rsidRDefault="00AF53F6">
      <w:pPr>
        <w:spacing w:line="240" w:lineRule="auto"/>
        <w:ind w:left="65" w:firstLine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[  ] CONOSCENZA E ACCESSIBILIT</w:t>
      </w:r>
      <w:r>
        <w:rPr>
          <w:rFonts w:ascii="Calibri" w:hAnsi="Calibri" w:cs="Calibri"/>
          <w:sz w:val="24"/>
          <w:szCs w:val="24"/>
        </w:rPr>
        <w:t>À</w:t>
      </w:r>
      <w:r>
        <w:rPr>
          <w:rFonts w:ascii="Calibri" w:hAnsi="Calibri" w:cs="Calibri"/>
          <w:color w:val="000000"/>
          <w:sz w:val="24"/>
          <w:szCs w:val="24"/>
        </w:rPr>
        <w:t xml:space="preserve"> AL PATRIMONIO CULTURALE CITTADINO</w:t>
      </w:r>
    </w:p>
    <w:p w:rsidR="00AF53F6" w:rsidRDefault="00AF53F6">
      <w:pPr>
        <w:spacing w:line="240" w:lineRule="auto"/>
        <w:ind w:left="65" w:firstLine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[  ] COMPETENZE INFORMATICHE E CITTADINANZA DIGITALE</w:t>
      </w:r>
    </w:p>
    <w:p w:rsidR="00AF53F6" w:rsidRDefault="00AF53F6">
      <w:pPr>
        <w:spacing w:line="240" w:lineRule="auto"/>
        <w:ind w:left="65" w:firstLine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[  ] </w:t>
      </w:r>
      <w:r>
        <w:rPr>
          <w:rFonts w:ascii="Calibri" w:hAnsi="Calibri" w:cs="Calibri"/>
          <w:sz w:val="24"/>
          <w:szCs w:val="24"/>
        </w:rPr>
        <w:t xml:space="preserve">VALORIZZAZIONE DEI DIVERSI LINGUAGGI ESPRESSIVI E ARTISTICI (es. arte, musica, cinema, teatro…) </w:t>
      </w:r>
    </w:p>
    <w:p w:rsidR="00AF53F6" w:rsidRDefault="00AF53F6">
      <w:pPr>
        <w:spacing w:line="240" w:lineRule="auto"/>
        <w:ind w:left="65" w:firstLine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[  ] DIALOGO INTERRELIGIOSO</w:t>
      </w:r>
    </w:p>
    <w:p w:rsidR="00AF53F6" w:rsidRDefault="00AF53F6">
      <w:pPr>
        <w:spacing w:line="240" w:lineRule="auto"/>
        <w:ind w:left="65" w:firstLine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[  ] </w:t>
      </w:r>
      <w:r>
        <w:rPr>
          <w:rFonts w:ascii="Calibri" w:hAnsi="Calibri" w:cs="Calibri"/>
          <w:sz w:val="24"/>
          <w:szCs w:val="24"/>
        </w:rPr>
        <w:t>OBIETTIVI DELL’AGENDA 2030 (ad esempio cittadinanza inclusiva, riduzione delle disuguaglianze, parità di genere, diritti, non discriminazione, sostenibilità ambientale, con possibilità di cogestione di orti di comunità)</w:t>
      </w:r>
    </w:p>
    <w:p w:rsidR="00AF53F6" w:rsidRDefault="00AF53F6">
      <w:pPr>
        <w:spacing w:line="240" w:lineRule="auto"/>
        <w:ind w:left="65" w:firstLine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[  ] </w:t>
      </w:r>
      <w:r>
        <w:rPr>
          <w:rFonts w:ascii="Calibri" w:hAnsi="Calibri" w:cs="Calibri"/>
          <w:sz w:val="24"/>
          <w:szCs w:val="24"/>
        </w:rPr>
        <w:t xml:space="preserve">FORMAZIONE </w:t>
      </w:r>
      <w:r>
        <w:rPr>
          <w:rFonts w:ascii="Calibri" w:hAnsi="Calibri" w:cs="Calibri"/>
          <w:color w:val="000000"/>
          <w:sz w:val="24"/>
          <w:szCs w:val="24"/>
        </w:rPr>
        <w:t>INTERCULTURALE</w:t>
      </w:r>
    </w:p>
    <w:p w:rsidR="00AF53F6" w:rsidRDefault="00AF53F6">
      <w:pPr>
        <w:spacing w:line="240" w:lineRule="auto"/>
        <w:ind w:left="65" w:firstLine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[  ] </w:t>
      </w:r>
      <w:r>
        <w:rPr>
          <w:rFonts w:ascii="Calibri" w:hAnsi="Calibri" w:cs="Calibri"/>
          <w:sz w:val="24"/>
          <w:szCs w:val="24"/>
        </w:rPr>
        <w:t>PROMOZIONE DELLA LETTURA</w:t>
      </w:r>
    </w:p>
    <w:p w:rsidR="00AF53F6" w:rsidRDefault="00AF53F6">
      <w:pPr>
        <w:spacing w:line="240" w:lineRule="auto"/>
        <w:ind w:left="65" w:firstLine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[  ] ALTRO (specificare)</w:t>
      </w:r>
    </w:p>
    <w:p w:rsidR="00AF53F6" w:rsidRDefault="00AF53F6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AF53F6" w:rsidRDefault="00AF53F6">
      <w:pPr>
        <w:spacing w:line="240" w:lineRule="auto"/>
        <w:ind w:hanging="2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RIVOLTO A</w:t>
      </w:r>
    </w:p>
    <w:p w:rsidR="00AF53F6" w:rsidRDefault="00AF53F6">
      <w:pPr>
        <w:spacing w:line="240" w:lineRule="auto"/>
        <w:ind w:left="65" w:firstLine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[  ] MINORI FASCIA 0-6 </w:t>
      </w:r>
    </w:p>
    <w:p w:rsidR="00AF53F6" w:rsidRDefault="00AF53F6">
      <w:pPr>
        <w:spacing w:line="240" w:lineRule="auto"/>
        <w:ind w:left="65" w:firstLine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[  ] MINORI FASCIA 6-11</w:t>
      </w:r>
    </w:p>
    <w:p w:rsidR="00AF53F6" w:rsidRDefault="00AF53F6">
      <w:pPr>
        <w:spacing w:line="240" w:lineRule="auto"/>
        <w:ind w:left="65" w:firstLine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[  ] ADOLESCENTI</w:t>
      </w:r>
    </w:p>
    <w:p w:rsidR="00AF53F6" w:rsidRDefault="00AF53F6">
      <w:pPr>
        <w:spacing w:line="240" w:lineRule="auto"/>
        <w:ind w:left="65" w:firstLine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[  ] ADULTI (singoli, famiglie)</w:t>
      </w:r>
    </w:p>
    <w:p w:rsidR="00AF53F6" w:rsidRDefault="00AF53F6">
      <w:pPr>
        <w:spacing w:line="240" w:lineRule="auto"/>
        <w:ind w:left="65" w:firstLine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[  ] SENIOR (over 60)</w:t>
      </w:r>
    </w:p>
    <w:p w:rsidR="00AF53F6" w:rsidRDefault="00AF53F6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AF53F6" w:rsidRDefault="00AF53F6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OBIETTIVI DELLA PROPOSTA</w:t>
      </w:r>
    </w:p>
    <w:p w:rsidR="00AF53F6" w:rsidRDefault="00AF53F6">
      <w:pPr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ndicare sinteticamente gli obiettivi del percorso,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specificando gli aspetti interculturali </w:t>
      </w:r>
      <w:r>
        <w:rPr>
          <w:rFonts w:ascii="Calibri" w:hAnsi="Calibri" w:cs="Calibri"/>
          <w:color w:val="000000"/>
          <w:sz w:val="24"/>
          <w:szCs w:val="24"/>
        </w:rPr>
        <w:t xml:space="preserve">e come questi rispondono alle sfide attuali per costruire una società inclusiva </w:t>
      </w:r>
      <w:r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 xml:space="preserve"> MAX 2000 caratteri</w:t>
      </w:r>
    </w:p>
    <w:p w:rsidR="00AF53F6" w:rsidRDefault="00AF53F6">
      <w:pPr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53F6" w:rsidRDefault="00AF53F6">
      <w:pPr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</w:p>
    <w:p w:rsidR="00AF53F6" w:rsidRDefault="00AF53F6">
      <w:pPr>
        <w:spacing w:line="240" w:lineRule="auto"/>
        <w:ind w:hanging="2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DESCRIZIONE DELLE ATTIVIT</w:t>
      </w:r>
      <w:r>
        <w:rPr>
          <w:rFonts w:ascii="Calibri" w:hAnsi="Calibri" w:cs="Calibri"/>
          <w:b/>
          <w:bCs/>
          <w:sz w:val="24"/>
          <w:szCs w:val="24"/>
        </w:rPr>
        <w:t>À E MODALITÀ DI REALIZZAZIONE</w:t>
      </w:r>
    </w:p>
    <w:p w:rsidR="00AF53F6" w:rsidRDefault="00AF53F6">
      <w:pPr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escrivere le attività</w:t>
      </w:r>
      <w:r>
        <w:rPr>
          <w:rFonts w:ascii="Calibri" w:hAnsi="Calibri" w:cs="Calibri"/>
          <w:color w:val="000000"/>
          <w:sz w:val="24"/>
          <w:szCs w:val="24"/>
        </w:rPr>
        <w:t xml:space="preserve"> che si intendono realizzare, illustrandone i contenuti </w:t>
      </w:r>
      <w:r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 xml:space="preserve"> MAX </w:t>
      </w:r>
      <w:r>
        <w:rPr>
          <w:rFonts w:ascii="Calibri" w:hAnsi="Calibri" w:cs="Calibri"/>
          <w:sz w:val="24"/>
          <w:szCs w:val="24"/>
        </w:rPr>
        <w:t>50</w:t>
      </w:r>
      <w:r>
        <w:rPr>
          <w:rFonts w:ascii="Calibri" w:hAnsi="Calibri" w:cs="Calibri"/>
          <w:color w:val="000000"/>
          <w:sz w:val="24"/>
          <w:szCs w:val="24"/>
        </w:rPr>
        <w:t>00 caratteri</w:t>
      </w:r>
    </w:p>
    <w:p w:rsidR="00AF53F6" w:rsidRDefault="00AF53F6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53F6" w:rsidRDefault="00AF53F6">
      <w:pPr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</w:p>
    <w:p w:rsidR="00AF53F6" w:rsidRDefault="00AF53F6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CALENDARIO</w:t>
      </w:r>
    </w:p>
    <w:p w:rsidR="00AF53F6" w:rsidRDefault="00AF53F6">
      <w:pPr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ndicare il numero di incontri, la durata di ogni incontro e la sessione prevista, tenendo conto che si può selezionare al massimo una sessione per ogni singola proposta progettuale - es. corso cinese base nella 1° sessione, corso cinese intermedio nella 2° sessione e corso cinese avanzato nella 3° sessione. Nel caso la proposta necessiti di un periodo di svolgimento più ampio, oltre la singola sessione, è obbligatorio motivare la richiesta</w:t>
      </w:r>
    </w:p>
    <w:p w:rsidR="00AF53F6" w:rsidRDefault="00AF53F6">
      <w:pPr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AF53F6" w:rsidRDefault="00AF53F6">
      <w:pPr>
        <w:numPr>
          <w:ilvl w:val="0"/>
          <w:numId w:val="6"/>
        </w:numPr>
        <w:spacing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NUMERO INCONTRI …………………………………………</w:t>
      </w:r>
    </w:p>
    <w:p w:rsidR="00AF53F6" w:rsidRDefault="00AF53F6">
      <w:pPr>
        <w:numPr>
          <w:ilvl w:val="0"/>
          <w:numId w:val="6"/>
        </w:numPr>
        <w:spacing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DURATA DI OGNI INCONTRO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……………………………</w:t>
      </w:r>
    </w:p>
    <w:p w:rsidR="00AF53F6" w:rsidRDefault="00AF53F6">
      <w:pPr>
        <w:numPr>
          <w:ilvl w:val="0"/>
          <w:numId w:val="6"/>
        </w:numPr>
        <w:spacing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ORARIO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</w:t>
      </w:r>
    </w:p>
    <w:p w:rsidR="00AF53F6" w:rsidRDefault="00AF53F6">
      <w:pPr>
        <w:numPr>
          <w:ilvl w:val="0"/>
          <w:numId w:val="6"/>
        </w:numPr>
        <w:spacing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GIORNO ……………………………………………………………</w:t>
      </w:r>
    </w:p>
    <w:p w:rsidR="00AF53F6" w:rsidRDefault="00AF53F6">
      <w:pPr>
        <w:numPr>
          <w:ilvl w:val="0"/>
          <w:numId w:val="6"/>
        </w:numPr>
        <w:spacing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SESSIONE RICHIESTA (indicare periodo specifico se già disponibile)</w:t>
      </w:r>
    </w:p>
    <w:p w:rsidR="00AF53F6" w:rsidRDefault="00AF53F6">
      <w:pPr>
        <w:spacing w:line="240" w:lineRule="auto"/>
        <w:ind w:left="773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[  ] 1° sessione - da </w:t>
      </w:r>
      <w:r>
        <w:rPr>
          <w:rFonts w:ascii="Calibri" w:hAnsi="Calibri" w:cs="Calibri"/>
          <w:sz w:val="24"/>
          <w:szCs w:val="24"/>
        </w:rPr>
        <w:t xml:space="preserve">settembre </w:t>
      </w:r>
      <w:r>
        <w:rPr>
          <w:rFonts w:ascii="Calibri" w:hAnsi="Calibri" w:cs="Calibri"/>
          <w:color w:val="000000"/>
          <w:sz w:val="24"/>
          <w:szCs w:val="24"/>
        </w:rPr>
        <w:t>a dicembre</w:t>
      </w:r>
    </w:p>
    <w:p w:rsidR="00AF53F6" w:rsidRDefault="00AF53F6">
      <w:pPr>
        <w:spacing w:line="240" w:lineRule="auto"/>
        <w:ind w:left="773" w:firstLine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[  ] 2° sessione - da gennaio a marzo</w:t>
      </w:r>
    </w:p>
    <w:p w:rsidR="00AF53F6" w:rsidRDefault="00AF53F6">
      <w:pPr>
        <w:spacing w:line="240" w:lineRule="auto"/>
        <w:ind w:left="773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[  ] 3° sessione - da aprile a </w:t>
      </w:r>
      <w:r>
        <w:rPr>
          <w:rFonts w:ascii="Calibri" w:hAnsi="Calibri" w:cs="Calibri"/>
          <w:sz w:val="24"/>
          <w:szCs w:val="24"/>
        </w:rPr>
        <w:t>settembre</w:t>
      </w:r>
    </w:p>
    <w:p w:rsidR="00AF53F6" w:rsidRDefault="00AF53F6">
      <w:pPr>
        <w:numPr>
          <w:ilvl w:val="0"/>
          <w:numId w:val="6"/>
        </w:numPr>
        <w:spacing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Si richiede un periodo di svolgimento delle attività più ampio, dal …… al …… per le seguenti motivazioni: ………………………………………………………………………</w:t>
      </w:r>
    </w:p>
    <w:p w:rsidR="00AF53F6" w:rsidRDefault="00AF53F6">
      <w:pPr>
        <w:numPr>
          <w:ilvl w:val="0"/>
          <w:numId w:val="6"/>
        </w:numPr>
        <w:spacing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ISCRIZIONI ENTRO (indicare data) ……………………………………………………</w:t>
      </w:r>
    </w:p>
    <w:p w:rsidR="00AF53F6" w:rsidRDefault="00AF53F6">
      <w:pPr>
        <w:spacing w:line="240" w:lineRule="auto"/>
        <w:ind w:hanging="2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AF53F6" w:rsidRDefault="00AF53F6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NUMERO MINIMO E MASSIMO DI PARTECIPANTI </w:t>
      </w:r>
    </w:p>
    <w:p w:rsidR="00AF53F6" w:rsidRDefault="00AF53F6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F53F6" w:rsidRDefault="00AF53F6">
      <w:pPr>
        <w:spacing w:line="240" w:lineRule="auto"/>
        <w:ind w:hanging="2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AF53F6" w:rsidRDefault="00AF53F6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SEDE DI SVOLGIMENTO DELL’ATTIVIT</w:t>
      </w:r>
      <w:r>
        <w:rPr>
          <w:rFonts w:ascii="Calibri" w:hAnsi="Calibri" w:cs="Calibri"/>
          <w:b/>
          <w:bCs/>
          <w:sz w:val="24"/>
          <w:szCs w:val="24"/>
        </w:rPr>
        <w:t>À</w:t>
      </w:r>
    </w:p>
    <w:p w:rsidR="00AF53F6" w:rsidRDefault="00AF53F6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È</w:t>
      </w:r>
      <w:r>
        <w:rPr>
          <w:rFonts w:ascii="Calibri" w:hAnsi="Calibri" w:cs="Calibri"/>
          <w:color w:val="000000"/>
          <w:sz w:val="24"/>
          <w:szCs w:val="24"/>
        </w:rPr>
        <w:t xml:space="preserve"> possibile contrassegnare più caselle</w:t>
      </w:r>
    </w:p>
    <w:p w:rsidR="00AF53F6" w:rsidRDefault="00AF53F6">
      <w:pPr>
        <w:spacing w:line="240" w:lineRule="auto"/>
        <w:ind w:left="360" w:firstLine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[  ] Centro Interculturale della Città di Torino, c.so Taranto 160 - Torino</w:t>
      </w:r>
    </w:p>
    <w:p w:rsidR="00AF53F6" w:rsidRDefault="00AF53F6">
      <w:pPr>
        <w:spacing w:line="240" w:lineRule="auto"/>
        <w:ind w:left="360" w:firstLine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[  ] eventuale altra sede (indirizzo) …………………………………………………………………………………</w:t>
      </w:r>
    </w:p>
    <w:p w:rsidR="00AF53F6" w:rsidRDefault="00AF53F6">
      <w:pPr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</w:p>
    <w:p w:rsidR="00AF53F6" w:rsidRDefault="00AF53F6">
      <w:pPr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RICADUTE PREVISTE SUL TERRITORIO</w:t>
      </w:r>
    </w:p>
    <w:p w:rsidR="00AF53F6" w:rsidRDefault="00AF53F6">
      <w:pPr>
        <w:spacing w:line="240" w:lineRule="auto"/>
        <w:ind w:hanging="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Descrivere gli effetti attesi e i benefici per l’utenza del progetto, specificando eventuali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misure che si intendono mettere in campo per integrare armonicamente il progetto con il territorio - MAX 1500 caratteri</w:t>
      </w:r>
    </w:p>
    <w:p w:rsidR="00AF53F6" w:rsidRDefault="00AF53F6">
      <w:pPr>
        <w:spacing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53F6" w:rsidRDefault="00AF53F6">
      <w:pPr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</w:p>
    <w:p w:rsidR="00AF53F6" w:rsidRDefault="00AF53F6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COSTO PREVISTO A CARICO DEI PARTECIPANTI</w:t>
      </w:r>
    </w:p>
    <w:p w:rsidR="00AF53F6" w:rsidRDefault="00AF53F6">
      <w:pPr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ndicare il costo che ogni partecipante deve sostenere per frequentare l’attività nel suo complesso, tenendo conto delle indicazioni presenti al</w:t>
      </w:r>
      <w:r>
        <w:rPr>
          <w:rFonts w:ascii="Calibri" w:hAnsi="Calibri" w:cs="Calibri"/>
          <w:sz w:val="24"/>
          <w:szCs w:val="24"/>
        </w:rPr>
        <w:t xml:space="preserve"> paragrafo 6</w:t>
      </w:r>
      <w:r>
        <w:rPr>
          <w:rFonts w:ascii="Calibri" w:hAnsi="Calibri" w:cs="Calibri"/>
          <w:color w:val="000000"/>
          <w:sz w:val="24"/>
          <w:szCs w:val="24"/>
        </w:rPr>
        <w:t xml:space="preserve"> dell’Avviso Pubblico </w:t>
      </w:r>
      <w:r>
        <w:rPr>
          <w:rFonts w:ascii="Calibri" w:hAnsi="Calibri" w:cs="Calibri"/>
          <w:sz w:val="24"/>
          <w:szCs w:val="24"/>
        </w:rPr>
        <w:t>(in caso di impossibilità ad erogare il corso in assenza dell’emissione di una tessera associativa, dichiarare i due costi separatamente)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 caso di gratuità, segnalare eventuali fonti di finanziamento per l’attività in oggetto.</w:t>
      </w:r>
    </w:p>
    <w:p w:rsidR="00AF53F6" w:rsidRDefault="00AF53F6">
      <w:pPr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AF53F6" w:rsidRDefault="00AF53F6">
      <w:pPr>
        <w:spacing w:line="240" w:lineRule="auto"/>
        <w:ind w:hanging="2"/>
        <w:jc w:val="both"/>
        <w:rPr>
          <w:rFonts w:ascii="Calibri" w:hAnsi="Calibri" w:cs="Calibri"/>
          <w:sz w:val="24"/>
          <w:szCs w:val="24"/>
        </w:rPr>
      </w:pPr>
    </w:p>
    <w:p w:rsidR="00AF53F6" w:rsidRDefault="00AF53F6">
      <w:pPr>
        <w:numPr>
          <w:ilvl w:val="0"/>
          <w:numId w:val="2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[  ] </w:t>
      </w:r>
      <w:r>
        <w:rPr>
          <w:rFonts w:ascii="Calibri" w:hAnsi="Calibri" w:cs="Calibri"/>
          <w:sz w:val="24"/>
          <w:szCs w:val="24"/>
        </w:rPr>
        <w:t>costo complessivo per singolo utente: ………………………………………………………………</w:t>
      </w:r>
    </w:p>
    <w:p w:rsidR="00AF53F6" w:rsidRDefault="00AF53F6">
      <w:pPr>
        <w:numPr>
          <w:ilvl w:val="0"/>
          <w:numId w:val="5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[  ] </w:t>
      </w:r>
      <w:r>
        <w:rPr>
          <w:rFonts w:ascii="Calibri" w:hAnsi="Calibri" w:cs="Calibri"/>
          <w:sz w:val="24"/>
          <w:szCs w:val="24"/>
        </w:rPr>
        <w:t>gratuità (indicare eventuali fonti di finanziamento): ……………………………………………</w:t>
      </w:r>
    </w:p>
    <w:p w:rsidR="00AF53F6" w:rsidRDefault="00AF53F6">
      <w:pPr>
        <w:spacing w:line="240" w:lineRule="auto"/>
        <w:ind w:hanging="2"/>
        <w:rPr>
          <w:rFonts w:ascii="Calibri" w:hAnsi="Calibri" w:cs="Calibri"/>
          <w:sz w:val="24"/>
          <w:szCs w:val="24"/>
        </w:rPr>
      </w:pPr>
    </w:p>
    <w:p w:rsidR="00AF53F6" w:rsidRDefault="00AF53F6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DESCRIZIONE DELL’ESPERIENZA PROFESSIONALE DEL PERSONALE IMPIEGATO</w:t>
      </w:r>
    </w:p>
    <w:p w:rsidR="00AF53F6" w:rsidRDefault="00AF53F6">
      <w:pPr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 xml:space="preserve">lencare in modo dettagliato i titoli, la formazione e le esperienze </w:t>
      </w:r>
      <w:r>
        <w:rPr>
          <w:rFonts w:ascii="Calibri" w:hAnsi="Calibri" w:cs="Calibri"/>
          <w:sz w:val="24"/>
          <w:szCs w:val="24"/>
        </w:rPr>
        <w:t>de</w:t>
      </w:r>
      <w:r>
        <w:rPr>
          <w:rFonts w:ascii="Calibri" w:hAnsi="Calibri" w:cs="Calibri"/>
          <w:color w:val="000000"/>
          <w:sz w:val="24"/>
          <w:szCs w:val="24"/>
        </w:rPr>
        <w:t xml:space="preserve">l personale che si intende impiegare nella realizzazione delle </w:t>
      </w:r>
      <w:r>
        <w:rPr>
          <w:rFonts w:ascii="Calibri" w:hAnsi="Calibri" w:cs="Calibri"/>
          <w:sz w:val="24"/>
          <w:szCs w:val="24"/>
        </w:rPr>
        <w:t>iniziative,</w:t>
      </w:r>
      <w:r>
        <w:rPr>
          <w:rFonts w:ascii="Calibri" w:hAnsi="Calibri" w:cs="Calibri"/>
          <w:color w:val="000000"/>
          <w:sz w:val="24"/>
          <w:szCs w:val="24"/>
        </w:rPr>
        <w:t xml:space="preserve"> da cui si desuma un curriculum coerente con il filone tematico, le attività e i destinatari della proposta progettuale. Duplicare la tabella per ogni risorsa umana impiegata</w:t>
      </w:r>
    </w:p>
    <w:p w:rsidR="00AF53F6" w:rsidRDefault="00AF53F6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9039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1"/>
        <w:gridCol w:w="5558"/>
      </w:tblGrid>
      <w:tr w:rsidR="00AF53F6">
        <w:trPr>
          <w:cantSplit/>
          <w:tblHeader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3F6" w:rsidRDefault="00AF53F6">
            <w:pPr>
              <w:spacing w:line="240" w:lineRule="auto"/>
              <w:ind w:hanging="2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Nome, cognome e data di nascita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F53F6" w:rsidRDefault="00AF53F6">
            <w:pPr>
              <w:spacing w:line="240" w:lineRule="auto"/>
              <w:ind w:hanging="2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</w:p>
          <w:p w:rsidR="00AF53F6" w:rsidRDefault="00AF53F6">
            <w:pPr>
              <w:spacing w:line="240" w:lineRule="auto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F53F6">
        <w:trPr>
          <w:cantSplit/>
          <w:tblHeader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3F6" w:rsidRDefault="00AF53F6">
            <w:pPr>
              <w:spacing w:line="240" w:lineRule="auto"/>
              <w:ind w:hanging="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Esperienze professionali dell’ultimo biennio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F53F6" w:rsidRDefault="00AF53F6">
            <w:pPr>
              <w:spacing w:line="240" w:lineRule="auto"/>
              <w:ind w:hanging="2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F53F6">
        <w:trPr>
          <w:cantSplit/>
          <w:tblHeader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3F6" w:rsidRDefault="00AF53F6">
            <w:pPr>
              <w:spacing w:line="240" w:lineRule="auto"/>
              <w:ind w:hanging="2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Percorso di studi e formazione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F53F6" w:rsidRDefault="00AF53F6">
            <w:pPr>
              <w:spacing w:line="240" w:lineRule="auto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AF53F6" w:rsidRDefault="00AF53F6">
            <w:pPr>
              <w:spacing w:line="240" w:lineRule="auto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AF53F6" w:rsidRDefault="00AF53F6">
      <w:pPr>
        <w:tabs>
          <w:tab w:val="left" w:pos="3670"/>
        </w:tabs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</w:p>
    <w:p w:rsidR="00AF53F6" w:rsidRDefault="00AF53F6">
      <w:pPr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Nel caso in cui il suddetto personale al momento della realizzazione delle attività non fosse più disponibile, l’ente proponente si impegna a sostituirlo con altre risorse umane in possesso di titoli e/o esperienze equivalenti</w:t>
      </w:r>
    </w:p>
    <w:p w:rsidR="00AF53F6" w:rsidRDefault="00AF53F6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AF53F6" w:rsidRDefault="00AF53F6">
      <w:pPr>
        <w:spacing w:line="240" w:lineRule="auto"/>
        <w:ind w:hanging="2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PIANO DI COMUNICAZIONE</w:t>
      </w:r>
    </w:p>
    <w:p w:rsidR="00AF53F6" w:rsidRDefault="00AF53F6">
      <w:pPr>
        <w:spacing w:line="240" w:lineRule="auto"/>
        <w:ind w:hanging="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Indicare il piano di comunicazione (i supporti fisici e/o digitali utilizzati, i luoghi fisici/canali di comunicazione online attraverso i quali verranno promosse le attività, le strategie e le misure che verranno messe in atto per raggiungere l’utenza a cui si rivolge il progetto…)</w:t>
      </w:r>
    </w:p>
    <w:p w:rsidR="00AF53F6" w:rsidRDefault="00AF53F6">
      <w:pPr>
        <w:spacing w:line="240" w:lineRule="auto"/>
        <w:ind w:hanging="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</w:t>
      </w:r>
    </w:p>
    <w:p w:rsidR="00AF53F6" w:rsidRDefault="00AF53F6">
      <w:pPr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</w:p>
    <w:p w:rsidR="00AF53F6" w:rsidRDefault="00AF53F6">
      <w:pPr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PARTENARIATO</w:t>
      </w:r>
    </w:p>
    <w:p w:rsidR="00AF53F6" w:rsidRDefault="00AF53F6">
      <w:pPr>
        <w:spacing w:line="240" w:lineRule="auto"/>
        <w:ind w:hanging="2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(indicare eventuali partner che compartecipano alla realizzazione delle attività e loro ruolo specifico)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F53F6" w:rsidRDefault="00AF53F6">
      <w:pPr>
        <w:spacing w:line="240" w:lineRule="auto"/>
        <w:ind w:hanging="2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:rsidR="00AF53F6" w:rsidRDefault="00AF53F6">
      <w:pPr>
        <w:spacing w:line="240" w:lineRule="auto"/>
        <w:ind w:hanging="2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COLLABORAZIONI IN OCCAS</w:t>
      </w:r>
      <w:r>
        <w:rPr>
          <w:rFonts w:ascii="Calibri" w:hAnsi="Calibri" w:cs="Calibri"/>
          <w:b/>
          <w:bCs/>
          <w:sz w:val="24"/>
          <w:szCs w:val="24"/>
        </w:rPr>
        <w:t>IONE D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EI</w:t>
      </w:r>
      <w:r>
        <w:rPr>
          <w:rFonts w:ascii="Calibri" w:hAnsi="Calibri" w:cs="Calibri"/>
          <w:b/>
          <w:bCs/>
          <w:sz w:val="24"/>
          <w:szCs w:val="24"/>
        </w:rPr>
        <w:t xml:space="preserve"> 30 ANNI DE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L CENTRO INTERCULTURALE</w:t>
      </w:r>
    </w:p>
    <w:p w:rsidR="00AF53F6" w:rsidRDefault="00AF53F6">
      <w:pPr>
        <w:spacing w:line="240" w:lineRule="auto"/>
        <w:ind w:hanging="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Indicare </w:t>
      </w:r>
      <w:r>
        <w:rPr>
          <w:rFonts w:ascii="Calibri" w:hAnsi="Calibri" w:cs="Calibri"/>
          <w:sz w:val="24"/>
          <w:szCs w:val="24"/>
          <w:highlight w:val="white"/>
        </w:rPr>
        <w:t xml:space="preserve">iniziative ed eventi speciali, correlati all’anniversario del Centro Interculturale, presentati ad integrazione della presente proposta progettuale. </w:t>
      </w:r>
    </w:p>
    <w:p w:rsidR="00AF53F6" w:rsidRDefault="00AF53F6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53F6" w:rsidRDefault="00AF53F6">
      <w:pPr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</w:p>
    <w:p w:rsidR="00AF53F6" w:rsidRDefault="00AF53F6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RIFERIMENTI E CONTATTI DELL’ENTE</w:t>
      </w:r>
    </w:p>
    <w:p w:rsidR="00AF53F6" w:rsidRDefault="00AF53F6">
      <w:pPr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ndicare riferimenti telefonici e mail dell’Ente che verranno utilizzati per gestire le iscrizioni degli utenti</w:t>
      </w:r>
    </w:p>
    <w:p w:rsidR="00AF53F6" w:rsidRDefault="00AF53F6">
      <w:pPr>
        <w:tabs>
          <w:tab w:val="left" w:pos="1197"/>
        </w:tabs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F53F6" w:rsidSect="00AF53F6">
      <w:headerReference w:type="default" r:id="rId7"/>
      <w:pgSz w:w="11909" w:h="16834"/>
      <w:pgMar w:top="1417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3F6" w:rsidRDefault="00AF53F6">
      <w:pPr>
        <w:spacing w:line="240" w:lineRule="auto"/>
      </w:pPr>
      <w:r>
        <w:separator/>
      </w:r>
    </w:p>
  </w:endnote>
  <w:endnote w:type="continuationSeparator" w:id="1">
    <w:p w:rsidR="00AF53F6" w:rsidRDefault="00AF53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3F6" w:rsidRDefault="00AF53F6">
      <w:pPr>
        <w:spacing w:line="240" w:lineRule="auto"/>
      </w:pPr>
      <w:r>
        <w:separator/>
      </w:r>
    </w:p>
  </w:footnote>
  <w:footnote w:type="continuationSeparator" w:id="1">
    <w:p w:rsidR="00AF53F6" w:rsidRDefault="00AF53F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3F6" w:rsidRDefault="00AF53F6">
    <w:pPr>
      <w:ind w:hanging="2"/>
      <w:jc w:val="right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Allegato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AEB"/>
    <w:multiLevelType w:val="multilevel"/>
    <w:tmpl w:val="FFFFFFFF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>
    <w:nsid w:val="0D470972"/>
    <w:multiLevelType w:val="multilevel"/>
    <w:tmpl w:val="FFFFFFFF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nsid w:val="132650C2"/>
    <w:multiLevelType w:val="multilevel"/>
    <w:tmpl w:val="FFFFFFFF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nsid w:val="1BC8784A"/>
    <w:multiLevelType w:val="multilevel"/>
    <w:tmpl w:val="FFFFFFFF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nsid w:val="1CB92862"/>
    <w:multiLevelType w:val="multilevel"/>
    <w:tmpl w:val="FFFFFFFF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nsid w:val="5F231006"/>
    <w:multiLevelType w:val="multilevel"/>
    <w:tmpl w:val="FFFFFFFF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nsid w:val="71906D2D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3F6"/>
    <w:rsid w:val="00AF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  <w:ind w:hanging="1"/>
    </w:pPr>
    <w:rPr>
      <w:rFonts w:ascii="Arial" w:hAnsi="Arial" w:cs="Arial"/>
    </w:rPr>
  </w:style>
  <w:style w:type="paragraph" w:styleId="Heading1">
    <w:name w:val="heading 1"/>
    <w:basedOn w:val="normal1"/>
    <w:next w:val="normal1"/>
    <w:link w:val="Heading1Char"/>
    <w:uiPriority w:val="9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link w:val="Heading2Char"/>
    <w:uiPriority w:val="9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link w:val="Heading3Char"/>
    <w:uiPriority w:val="99"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pPr>
      <w:keepNext/>
      <w:keepLines/>
      <w:spacing w:before="280" w:after="80"/>
      <w:outlineLvl w:val="3"/>
    </w:pPr>
    <w:rPr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pPr>
      <w:keepNext/>
      <w:keepLines/>
      <w:spacing w:before="240" w:after="80"/>
      <w:outlineLvl w:val="4"/>
    </w:pPr>
  </w:style>
  <w:style w:type="paragraph" w:styleId="Heading6">
    <w:name w:val="heading 6"/>
    <w:basedOn w:val="normal1"/>
    <w:next w:val="normal1"/>
    <w:link w:val="Heading6Char"/>
    <w:uiPriority w:val="99"/>
    <w:qFormat/>
    <w:pPr>
      <w:keepNext/>
      <w:keepLines/>
      <w:spacing w:before="240" w:after="80"/>
      <w:outlineLvl w:val="5"/>
    </w:pPr>
    <w:rPr>
      <w:i/>
      <w:i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paragraph" w:customStyle="1" w:styleId="normal0">
    <w:name w:val="normal"/>
    <w:uiPriority w:val="99"/>
    <w:pPr>
      <w:spacing w:line="276" w:lineRule="auto"/>
      <w:ind w:hanging="1"/>
    </w:pPr>
    <w:rPr>
      <w:rFonts w:ascii="Arial" w:hAnsi="Arial" w:cs="Arial"/>
    </w:rPr>
  </w:style>
  <w:style w:type="paragraph" w:styleId="Title">
    <w:name w:val="Title"/>
    <w:basedOn w:val="normal1"/>
    <w:next w:val="normal1"/>
    <w:link w:val="Title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2">
    <w:name w:val="normal2"/>
    <w:uiPriority w:val="99"/>
    <w:pPr>
      <w:spacing w:line="276" w:lineRule="auto"/>
      <w:ind w:hanging="1"/>
    </w:pPr>
    <w:rPr>
      <w:rFonts w:ascii="Arial" w:hAnsi="Arial" w:cs="Arial"/>
    </w:rPr>
  </w:style>
  <w:style w:type="paragraph" w:customStyle="1" w:styleId="normal1">
    <w:name w:val="normal1"/>
    <w:uiPriority w:val="99"/>
    <w:pPr>
      <w:spacing w:line="276" w:lineRule="auto"/>
      <w:ind w:hanging="1"/>
    </w:pPr>
    <w:rPr>
      <w:rFonts w:ascii="Arial" w:hAnsi="Arial" w:cs="Arial"/>
    </w:r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color w:val="000000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910</Words>
  <Characters>5189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modello scheda presentazione progetti da inserire su carta intestata dell’Ente e inviare in formato pdf (un file pd</dc:title>
  <dc:subject/>
  <dc:creator>u259981</dc:creator>
  <cp:keywords/>
  <dc:description/>
  <cp:lastModifiedBy>u262851</cp:lastModifiedBy>
  <cp:revision>2</cp:revision>
  <dcterms:created xsi:type="dcterms:W3CDTF">2025-05-08T11:50:00Z</dcterms:created>
  <dcterms:modified xsi:type="dcterms:W3CDTF">2025-05-08T11:50:00Z</dcterms:modified>
</cp:coreProperties>
</file>